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5B" w:rsidRDefault="00272A5B">
      <w:pPr>
        <w:widowControl w:val="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黑体" w:hAnsi="Times New Roman"/>
          <w:sz w:val="32"/>
          <w:szCs w:val="32"/>
          <w:lang w:eastAsia="zh-CN"/>
        </w:rPr>
        <w:t>3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：</w:t>
      </w:r>
    </w:p>
    <w:p w:rsidR="00272A5B" w:rsidRDefault="00272A5B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个人承诺事项表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437"/>
        <w:gridCol w:w="2159"/>
        <w:gridCol w:w="2880"/>
        <w:gridCol w:w="1579"/>
      </w:tblGrid>
      <w:tr w:rsidR="00272A5B" w:rsidRPr="00A62863" w:rsidTr="00A62863">
        <w:trPr>
          <w:trHeight w:val="458"/>
        </w:trPr>
        <w:tc>
          <w:tcPr>
            <w:tcW w:w="1905" w:type="dxa"/>
            <w:gridSpan w:val="2"/>
            <w:vMerge w:val="restart"/>
          </w:tcPr>
          <w:p w:rsidR="00272A5B" w:rsidRPr="00A62863" w:rsidRDefault="00272A5B" w:rsidP="00A62863">
            <w:pPr>
              <w:widowControl w:val="0"/>
              <w:jc w:val="both"/>
            </w:pPr>
            <w:r w:rsidRPr="00A62863">
              <w:rPr>
                <w:rFonts w:hint="eastAsia"/>
              </w:rPr>
              <w:t>是否担任过人民</w:t>
            </w:r>
          </w:p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陪审员</w:t>
            </w:r>
          </w:p>
          <w:p w:rsidR="00272A5B" w:rsidRPr="00A62863" w:rsidRDefault="00272A5B" w:rsidP="00A62863">
            <w:pPr>
              <w:widowControl w:val="0"/>
              <w:jc w:val="both"/>
            </w:pPr>
            <w:r w:rsidRPr="00A62863">
              <w:t xml:space="preserve">  </w:t>
            </w: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  <w:tc>
          <w:tcPr>
            <w:tcW w:w="2159" w:type="dxa"/>
            <w:vAlign w:val="center"/>
          </w:tcPr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任职时间</w:t>
            </w:r>
          </w:p>
        </w:tc>
        <w:tc>
          <w:tcPr>
            <w:tcW w:w="2880" w:type="dxa"/>
          </w:tcPr>
          <w:p w:rsidR="00272A5B" w:rsidRPr="00A62863" w:rsidRDefault="00272A5B" w:rsidP="00A62863">
            <w:pPr>
              <w:widowControl w:val="0"/>
              <w:jc w:val="center"/>
            </w:pPr>
          </w:p>
        </w:tc>
        <w:tc>
          <w:tcPr>
            <w:tcW w:w="1579" w:type="dxa"/>
            <w:vMerge w:val="restart"/>
          </w:tcPr>
          <w:p w:rsidR="00272A5B" w:rsidRPr="00A62863" w:rsidRDefault="00272A5B" w:rsidP="00A62863">
            <w:pPr>
              <w:widowControl w:val="0"/>
              <w:jc w:val="both"/>
            </w:pPr>
            <w:r w:rsidRPr="00A62863">
              <w:rPr>
                <w:rFonts w:hint="eastAsia"/>
              </w:rPr>
              <w:t>备注</w:t>
            </w:r>
            <w:r w:rsidRPr="00A62863">
              <w:t>:</w:t>
            </w:r>
          </w:p>
        </w:tc>
      </w:tr>
      <w:tr w:rsidR="00272A5B" w:rsidRPr="00A62863" w:rsidTr="00A62863">
        <w:trPr>
          <w:trHeight w:val="300"/>
        </w:trPr>
        <w:tc>
          <w:tcPr>
            <w:tcW w:w="1905" w:type="dxa"/>
            <w:gridSpan w:val="2"/>
            <w:vMerge/>
          </w:tcPr>
          <w:p w:rsidR="00272A5B" w:rsidRPr="00A62863" w:rsidRDefault="00272A5B" w:rsidP="00A62863">
            <w:pPr>
              <w:widowControl w:val="0"/>
              <w:jc w:val="center"/>
            </w:pPr>
          </w:p>
        </w:tc>
        <w:tc>
          <w:tcPr>
            <w:tcW w:w="2159" w:type="dxa"/>
            <w:vAlign w:val="center"/>
          </w:tcPr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担任人民法院名称</w:t>
            </w:r>
          </w:p>
        </w:tc>
        <w:tc>
          <w:tcPr>
            <w:tcW w:w="2880" w:type="dxa"/>
          </w:tcPr>
          <w:p w:rsidR="00272A5B" w:rsidRPr="00A62863" w:rsidRDefault="00272A5B" w:rsidP="00A62863">
            <w:pPr>
              <w:widowControl w:val="0"/>
              <w:jc w:val="center"/>
            </w:pPr>
          </w:p>
        </w:tc>
        <w:tc>
          <w:tcPr>
            <w:tcW w:w="1579" w:type="dxa"/>
            <w:vMerge/>
          </w:tcPr>
          <w:p w:rsidR="00272A5B" w:rsidRPr="00A62863" w:rsidRDefault="00272A5B" w:rsidP="00A62863">
            <w:pPr>
              <w:widowControl w:val="0"/>
              <w:jc w:val="center"/>
            </w:pPr>
          </w:p>
        </w:tc>
      </w:tr>
      <w:tr w:rsidR="00272A5B" w:rsidRPr="00A62863" w:rsidTr="00A62863">
        <w:trPr>
          <w:trHeight w:val="428"/>
        </w:trPr>
        <w:tc>
          <w:tcPr>
            <w:tcW w:w="4064" w:type="dxa"/>
            <w:gridSpan w:val="3"/>
            <w:vAlign w:val="center"/>
          </w:tcPr>
          <w:p w:rsidR="00272A5B" w:rsidRPr="00A62863" w:rsidRDefault="00272A5B" w:rsidP="00A62863">
            <w:pPr>
              <w:widowControl w:val="0"/>
              <w:jc w:val="both"/>
            </w:pPr>
            <w:r w:rsidRPr="00A62863">
              <w:t xml:space="preserve">  </w:t>
            </w:r>
            <w:r w:rsidRPr="00A62863">
              <w:rPr>
                <w:rFonts w:hint="eastAsia"/>
              </w:rPr>
              <w:t>是否为人大代表</w:t>
            </w:r>
            <w:r w:rsidRPr="00A62863">
              <w:t xml:space="preserve">    </w:t>
            </w: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  <w:tc>
          <w:tcPr>
            <w:tcW w:w="4459" w:type="dxa"/>
            <w:gridSpan w:val="2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 xml:space="preserve">     </w:t>
            </w:r>
            <w:r w:rsidRPr="00A62863">
              <w:rPr>
                <w:rFonts w:hint="eastAsia"/>
              </w:rPr>
              <w:t>全国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省□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市□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县区□</w:t>
            </w:r>
          </w:p>
        </w:tc>
      </w:tr>
      <w:tr w:rsidR="00272A5B" w:rsidRPr="00A62863" w:rsidTr="00A62863">
        <w:trPr>
          <w:trHeight w:val="461"/>
        </w:trPr>
        <w:tc>
          <w:tcPr>
            <w:tcW w:w="4064" w:type="dxa"/>
            <w:gridSpan w:val="3"/>
            <w:vAlign w:val="center"/>
          </w:tcPr>
          <w:p w:rsidR="00272A5B" w:rsidRPr="00A62863" w:rsidRDefault="00272A5B" w:rsidP="00A62863">
            <w:pPr>
              <w:widowControl w:val="0"/>
              <w:jc w:val="both"/>
            </w:pPr>
            <w:r w:rsidRPr="00A62863">
              <w:t xml:space="preserve">  </w:t>
            </w:r>
            <w:r w:rsidRPr="00A62863">
              <w:rPr>
                <w:rFonts w:hint="eastAsia"/>
              </w:rPr>
              <w:t>是否为政协委员</w:t>
            </w:r>
            <w:r w:rsidRPr="00A62863">
              <w:t xml:space="preserve">    </w:t>
            </w: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  <w:tc>
          <w:tcPr>
            <w:tcW w:w="4459" w:type="dxa"/>
            <w:gridSpan w:val="2"/>
            <w:vAlign w:val="center"/>
          </w:tcPr>
          <w:p w:rsidR="00272A5B" w:rsidRPr="00A62863" w:rsidRDefault="00272A5B" w:rsidP="00A62863">
            <w:pPr>
              <w:ind w:firstLineChars="250" w:firstLine="600"/>
              <w:jc w:val="both"/>
            </w:pPr>
            <w:r w:rsidRPr="00A62863">
              <w:rPr>
                <w:rFonts w:hint="eastAsia"/>
              </w:rPr>
              <w:t>全国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省□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市□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县区□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 w:val="restart"/>
            <w:vAlign w:val="center"/>
          </w:tcPr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承</w:t>
            </w:r>
          </w:p>
          <w:p w:rsidR="00272A5B" w:rsidRPr="00A62863" w:rsidRDefault="00272A5B" w:rsidP="00A62863">
            <w:pPr>
              <w:widowControl w:val="0"/>
              <w:jc w:val="center"/>
            </w:pPr>
          </w:p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诺</w:t>
            </w:r>
          </w:p>
          <w:p w:rsidR="00272A5B" w:rsidRPr="00A62863" w:rsidRDefault="00272A5B" w:rsidP="00A62863">
            <w:pPr>
              <w:widowControl w:val="0"/>
              <w:jc w:val="center"/>
            </w:pPr>
          </w:p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事</w:t>
            </w:r>
          </w:p>
          <w:p w:rsidR="00272A5B" w:rsidRPr="00A62863" w:rsidRDefault="00272A5B" w:rsidP="00A62863">
            <w:pPr>
              <w:widowControl w:val="0"/>
              <w:jc w:val="center"/>
            </w:pPr>
          </w:p>
          <w:p w:rsidR="00272A5B" w:rsidRPr="00A62863" w:rsidRDefault="00272A5B" w:rsidP="00A62863">
            <w:pPr>
              <w:widowControl w:val="0"/>
              <w:jc w:val="center"/>
            </w:pPr>
            <w:r w:rsidRPr="00A62863">
              <w:rPr>
                <w:rFonts w:hint="eastAsia"/>
              </w:rPr>
              <w:t>项</w:t>
            </w: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1</w:t>
            </w:r>
            <w:r w:rsidRPr="00A62863">
              <w:rPr>
                <w:rFonts w:hint="eastAsia"/>
              </w:rPr>
              <w:t>、是否受过刑事处罚或正在受到刑事追究、受过行政拘留处罚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2</w:t>
            </w:r>
            <w:r w:rsidRPr="00A62863">
              <w:rPr>
                <w:rFonts w:hint="eastAsia"/>
              </w:rPr>
              <w:t>、是否被开除公职或开除留用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3</w:t>
            </w:r>
            <w:r w:rsidRPr="00A62863">
              <w:rPr>
                <w:rFonts w:hint="eastAsia"/>
              </w:rPr>
              <w:t>、是否受到党纪处分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4</w:t>
            </w:r>
            <w:r w:rsidRPr="00A62863">
              <w:rPr>
                <w:rFonts w:hint="eastAsia"/>
              </w:rPr>
              <w:t>、是否被吊销律师、公证员执业证书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5</w:t>
            </w:r>
            <w:r w:rsidRPr="00A62863">
              <w:rPr>
                <w:rFonts w:hint="eastAsia"/>
              </w:rPr>
              <w:t>、是否被纳入失信被执行人名单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6</w:t>
            </w:r>
            <w:r w:rsidRPr="00A62863">
              <w:rPr>
                <w:rFonts w:hint="eastAsia"/>
              </w:rPr>
              <w:t>、是否受惩戒被免除人民陪审员职务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7</w:t>
            </w:r>
            <w:r w:rsidRPr="00A62863">
              <w:rPr>
                <w:rFonts w:hint="eastAsia"/>
              </w:rPr>
              <w:t>、是否有其他违法违纪行为，可能影响司法公信的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8</w:t>
            </w:r>
            <w:r w:rsidRPr="00A62863">
              <w:rPr>
                <w:rFonts w:hint="eastAsia"/>
              </w:rPr>
              <w:t>、是否是人民代表大会常务委员会组成人员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9</w:t>
            </w:r>
            <w:r w:rsidRPr="00A62863">
              <w:rPr>
                <w:rFonts w:hint="eastAsia"/>
              </w:rPr>
              <w:t>、是否是监察委员会、政法委员会、人民法院、人民检察院、公安机关、国家安全机关、司法行政机关在职工作人员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10</w:t>
            </w:r>
            <w:r w:rsidRPr="00A62863">
              <w:rPr>
                <w:rFonts w:hint="eastAsia"/>
              </w:rPr>
              <w:t>、是否是律师、公证员、仲裁员、基层法律服务工作者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11</w:t>
            </w:r>
            <w:r w:rsidRPr="00A62863">
              <w:rPr>
                <w:rFonts w:hint="eastAsia"/>
              </w:rPr>
              <w:t>、是否是人民检察院人民监督员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680"/>
        </w:trPr>
        <w:tc>
          <w:tcPr>
            <w:tcW w:w="468" w:type="dxa"/>
            <w:vMerge/>
            <w:vAlign w:val="center"/>
          </w:tcPr>
          <w:p w:rsidR="00272A5B" w:rsidRPr="00A62863" w:rsidRDefault="00272A5B" w:rsidP="00A62863">
            <w:pPr>
              <w:widowControl w:val="0"/>
              <w:ind w:firstLineChars="100" w:firstLine="240"/>
              <w:jc w:val="both"/>
            </w:pPr>
          </w:p>
        </w:tc>
        <w:tc>
          <w:tcPr>
            <w:tcW w:w="6476" w:type="dxa"/>
            <w:gridSpan w:val="3"/>
            <w:vAlign w:val="center"/>
          </w:tcPr>
          <w:p w:rsidR="00272A5B" w:rsidRPr="00A62863" w:rsidRDefault="00272A5B" w:rsidP="00A62863">
            <w:pPr>
              <w:jc w:val="both"/>
            </w:pPr>
            <w:r w:rsidRPr="00A62863">
              <w:t>12</w:t>
            </w:r>
            <w:r w:rsidRPr="00A62863">
              <w:rPr>
                <w:rFonts w:hint="eastAsia"/>
              </w:rPr>
              <w:t>、是否有其他因职务原因不适宜担任人民陪审员的情形</w:t>
            </w:r>
          </w:p>
        </w:tc>
        <w:tc>
          <w:tcPr>
            <w:tcW w:w="1579" w:type="dxa"/>
            <w:vAlign w:val="center"/>
          </w:tcPr>
          <w:p w:rsidR="00272A5B" w:rsidRPr="00A62863" w:rsidRDefault="00272A5B" w:rsidP="00A62863">
            <w:pPr>
              <w:jc w:val="center"/>
            </w:pPr>
            <w:r w:rsidRPr="00A62863">
              <w:rPr>
                <w:rFonts w:hint="eastAsia"/>
              </w:rPr>
              <w:t>是</w:t>
            </w:r>
            <w:r w:rsidRPr="00A62863">
              <w:rPr>
                <w:rFonts w:ascii="宋体" w:hAnsi="宋体" w:hint="eastAsia"/>
              </w:rPr>
              <w:t>□</w:t>
            </w:r>
            <w:r w:rsidRPr="00A62863">
              <w:rPr>
                <w:rFonts w:ascii="宋体" w:hAnsi="宋体"/>
              </w:rPr>
              <w:t xml:space="preserve"> </w:t>
            </w:r>
            <w:bookmarkStart w:id="0" w:name="_GoBack"/>
            <w:bookmarkEnd w:id="0"/>
            <w:r w:rsidRPr="00A62863">
              <w:rPr>
                <w:rFonts w:ascii="宋体" w:hAnsi="宋体"/>
              </w:rPr>
              <w:t xml:space="preserve">  </w:t>
            </w:r>
            <w:r w:rsidRPr="00A62863">
              <w:rPr>
                <w:rFonts w:ascii="宋体" w:hAnsi="宋体" w:hint="eastAsia"/>
              </w:rPr>
              <w:t>否□</w:t>
            </w:r>
          </w:p>
        </w:tc>
      </w:tr>
      <w:tr w:rsidR="00272A5B" w:rsidRPr="00A62863" w:rsidTr="00A62863">
        <w:trPr>
          <w:trHeight w:val="1267"/>
        </w:trPr>
        <w:tc>
          <w:tcPr>
            <w:tcW w:w="8523" w:type="dxa"/>
            <w:gridSpan w:val="5"/>
          </w:tcPr>
          <w:p w:rsidR="00272A5B" w:rsidRPr="00A62863" w:rsidRDefault="00272A5B" w:rsidP="00A62863">
            <w:pPr>
              <w:widowControl w:val="0"/>
              <w:jc w:val="both"/>
            </w:pPr>
          </w:p>
          <w:p w:rsidR="00272A5B" w:rsidRPr="00A62863" w:rsidRDefault="00272A5B" w:rsidP="00A62863">
            <w:pPr>
              <w:widowControl w:val="0"/>
              <w:ind w:firstLineChars="200" w:firstLine="480"/>
              <w:jc w:val="both"/>
            </w:pPr>
            <w:r w:rsidRPr="00A62863">
              <w:rPr>
                <w:rFonts w:hint="eastAsia"/>
              </w:rPr>
              <w:t>以上承诺真实有效，我愿就相关承诺内容承担相应责任。</w:t>
            </w:r>
          </w:p>
          <w:p w:rsidR="00272A5B" w:rsidRPr="00A62863" w:rsidRDefault="00272A5B" w:rsidP="00A62863">
            <w:pPr>
              <w:widowControl w:val="0"/>
              <w:jc w:val="both"/>
            </w:pPr>
            <w:r w:rsidRPr="00A62863">
              <w:t xml:space="preserve">                                             </w:t>
            </w:r>
            <w:r w:rsidRPr="00A62863">
              <w:rPr>
                <w:rFonts w:hint="eastAsia"/>
              </w:rPr>
              <w:t>承诺人（签字）：</w:t>
            </w:r>
          </w:p>
          <w:p w:rsidR="00272A5B" w:rsidRPr="00A62863" w:rsidRDefault="00272A5B" w:rsidP="00A62863">
            <w:pPr>
              <w:widowControl w:val="0"/>
              <w:jc w:val="both"/>
            </w:pPr>
            <w:r w:rsidRPr="00A62863">
              <w:t xml:space="preserve">                                              </w:t>
            </w:r>
            <w:r w:rsidRPr="00A62863">
              <w:rPr>
                <w:rFonts w:hint="eastAsia"/>
              </w:rPr>
              <w:t>年</w:t>
            </w:r>
            <w:r w:rsidRPr="00A62863">
              <w:t xml:space="preserve">      </w:t>
            </w:r>
            <w:r w:rsidRPr="00A62863">
              <w:rPr>
                <w:rFonts w:hint="eastAsia"/>
              </w:rPr>
              <w:t>月</w:t>
            </w:r>
            <w:r w:rsidRPr="00A62863">
              <w:t xml:space="preserve">      </w:t>
            </w:r>
            <w:r w:rsidRPr="00A62863">
              <w:rPr>
                <w:rFonts w:hint="eastAsia"/>
              </w:rPr>
              <w:t>日</w:t>
            </w:r>
          </w:p>
        </w:tc>
      </w:tr>
    </w:tbl>
    <w:p w:rsidR="00272A5B" w:rsidRDefault="00272A5B">
      <w:pPr>
        <w:widowControl w:val="0"/>
        <w:rPr>
          <w:rFonts w:ascii="Times New Roman" w:eastAsia="黑体" w:hAnsi="Times New Roman"/>
          <w:sz w:val="32"/>
          <w:szCs w:val="32"/>
          <w:u w:val="single"/>
          <w:lang w:eastAsia="zh-CN"/>
        </w:rPr>
      </w:pPr>
    </w:p>
    <w:sectPr w:rsidR="00272A5B" w:rsidSect="00F87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5B" w:rsidRDefault="00272A5B" w:rsidP="00F871C0">
      <w:r>
        <w:separator/>
      </w:r>
    </w:p>
  </w:endnote>
  <w:endnote w:type="continuationSeparator" w:id="0">
    <w:p w:rsidR="00272A5B" w:rsidRDefault="00272A5B" w:rsidP="00F8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5B" w:rsidRDefault="00272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5B" w:rsidRDefault="00272A5B">
    <w:pPr>
      <w:pStyle w:val="Foot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272A5B" w:rsidRDefault="00272A5B">
                <w:pPr>
                  <w:pStyle w:val="Footer"/>
                  <w:rPr>
                    <w:lang w:eastAsia="zh-CN"/>
                  </w:rPr>
                </w:pPr>
                <w:r>
                  <w:rPr>
                    <w:lang w:eastAsia="zh-CN"/>
                  </w:rPr>
                  <w:fldChar w:fldCharType="begin"/>
                </w:r>
                <w:r>
                  <w:rPr>
                    <w:lang w:eastAsia="zh-CN"/>
                  </w:rPr>
                  <w:instrText xml:space="preserve"> PAGE  \* MERGEFORMAT </w:instrText>
                </w:r>
                <w:r>
                  <w:rPr>
                    <w:lang w:eastAsia="zh-CN"/>
                  </w:rPr>
                  <w:fldChar w:fldCharType="separate"/>
                </w:r>
                <w:r>
                  <w:rPr>
                    <w:noProof/>
                    <w:lang w:eastAsia="zh-CN"/>
                  </w:rPr>
                  <w:t>1</w:t>
                </w:r>
                <w:r>
                  <w:rPr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5B" w:rsidRDefault="00272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5B" w:rsidRDefault="00272A5B" w:rsidP="00F871C0">
      <w:r>
        <w:separator/>
      </w:r>
    </w:p>
  </w:footnote>
  <w:footnote w:type="continuationSeparator" w:id="0">
    <w:p w:rsidR="00272A5B" w:rsidRDefault="00272A5B" w:rsidP="00F8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5B" w:rsidRDefault="00272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5B" w:rsidRDefault="00272A5B" w:rsidP="00F8211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5B" w:rsidRDefault="00272A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E3"/>
    <w:rsid w:val="0006772C"/>
    <w:rsid w:val="001662AB"/>
    <w:rsid w:val="001B2CE4"/>
    <w:rsid w:val="001C72E9"/>
    <w:rsid w:val="001F6DEB"/>
    <w:rsid w:val="002405F5"/>
    <w:rsid w:val="00272A5B"/>
    <w:rsid w:val="002F4206"/>
    <w:rsid w:val="0032241B"/>
    <w:rsid w:val="003E02B0"/>
    <w:rsid w:val="004D1CE3"/>
    <w:rsid w:val="00505439"/>
    <w:rsid w:val="00637DAD"/>
    <w:rsid w:val="006919D6"/>
    <w:rsid w:val="006C6491"/>
    <w:rsid w:val="007064D1"/>
    <w:rsid w:val="00733857"/>
    <w:rsid w:val="00755FCE"/>
    <w:rsid w:val="00903A1B"/>
    <w:rsid w:val="00983811"/>
    <w:rsid w:val="00A62863"/>
    <w:rsid w:val="00A91443"/>
    <w:rsid w:val="00B2565C"/>
    <w:rsid w:val="00E23613"/>
    <w:rsid w:val="00F8211B"/>
    <w:rsid w:val="00F871C0"/>
    <w:rsid w:val="00FC6708"/>
    <w:rsid w:val="01454801"/>
    <w:rsid w:val="0303313A"/>
    <w:rsid w:val="030E24E6"/>
    <w:rsid w:val="03286905"/>
    <w:rsid w:val="05715C7C"/>
    <w:rsid w:val="07DE0501"/>
    <w:rsid w:val="09411C66"/>
    <w:rsid w:val="0B815884"/>
    <w:rsid w:val="0E4F468E"/>
    <w:rsid w:val="0E593954"/>
    <w:rsid w:val="0F3F52EF"/>
    <w:rsid w:val="0FFA02C0"/>
    <w:rsid w:val="11191B16"/>
    <w:rsid w:val="12682376"/>
    <w:rsid w:val="12FC6D64"/>
    <w:rsid w:val="144109A0"/>
    <w:rsid w:val="151523EE"/>
    <w:rsid w:val="16596177"/>
    <w:rsid w:val="181D2A45"/>
    <w:rsid w:val="18F91B84"/>
    <w:rsid w:val="19123017"/>
    <w:rsid w:val="19380CEF"/>
    <w:rsid w:val="1B493DA4"/>
    <w:rsid w:val="1BC91256"/>
    <w:rsid w:val="1DDD357F"/>
    <w:rsid w:val="1E273154"/>
    <w:rsid w:val="1FF67BA9"/>
    <w:rsid w:val="20D8016D"/>
    <w:rsid w:val="210673CC"/>
    <w:rsid w:val="213A010A"/>
    <w:rsid w:val="23C81419"/>
    <w:rsid w:val="24B75D41"/>
    <w:rsid w:val="25886EBD"/>
    <w:rsid w:val="25EA1A87"/>
    <w:rsid w:val="268C36E7"/>
    <w:rsid w:val="26987624"/>
    <w:rsid w:val="269B085E"/>
    <w:rsid w:val="28BF1624"/>
    <w:rsid w:val="298768BA"/>
    <w:rsid w:val="2A745EA5"/>
    <w:rsid w:val="2B4E25DA"/>
    <w:rsid w:val="2BD65B1F"/>
    <w:rsid w:val="2C8B2D18"/>
    <w:rsid w:val="2CBF39BD"/>
    <w:rsid w:val="2DD34C01"/>
    <w:rsid w:val="2EA705D6"/>
    <w:rsid w:val="2ED1785D"/>
    <w:rsid w:val="2FD818B7"/>
    <w:rsid w:val="30234982"/>
    <w:rsid w:val="318B1946"/>
    <w:rsid w:val="32687E2B"/>
    <w:rsid w:val="33745DA0"/>
    <w:rsid w:val="33971A76"/>
    <w:rsid w:val="352935D8"/>
    <w:rsid w:val="3542751E"/>
    <w:rsid w:val="3623779E"/>
    <w:rsid w:val="37037082"/>
    <w:rsid w:val="37FB1D35"/>
    <w:rsid w:val="3C353949"/>
    <w:rsid w:val="3CD11A37"/>
    <w:rsid w:val="3D191A1B"/>
    <w:rsid w:val="3DD5753C"/>
    <w:rsid w:val="416575ED"/>
    <w:rsid w:val="43E35EA8"/>
    <w:rsid w:val="48132530"/>
    <w:rsid w:val="488F36AF"/>
    <w:rsid w:val="49065962"/>
    <w:rsid w:val="4A9D3CFA"/>
    <w:rsid w:val="4BBD1A11"/>
    <w:rsid w:val="4BF32971"/>
    <w:rsid w:val="4C4363AF"/>
    <w:rsid w:val="4C7331EA"/>
    <w:rsid w:val="4CB83CEF"/>
    <w:rsid w:val="4DA32BE4"/>
    <w:rsid w:val="4DBC71D4"/>
    <w:rsid w:val="4EE52EE3"/>
    <w:rsid w:val="503C405F"/>
    <w:rsid w:val="50C104D6"/>
    <w:rsid w:val="51EC4A57"/>
    <w:rsid w:val="51FA1722"/>
    <w:rsid w:val="52813475"/>
    <w:rsid w:val="53DA3A4D"/>
    <w:rsid w:val="556877CA"/>
    <w:rsid w:val="55691E9D"/>
    <w:rsid w:val="55B6756F"/>
    <w:rsid w:val="56555A3F"/>
    <w:rsid w:val="56C315F1"/>
    <w:rsid w:val="59AC4C4C"/>
    <w:rsid w:val="59DE5FCE"/>
    <w:rsid w:val="5AC32D1F"/>
    <w:rsid w:val="5EA32A90"/>
    <w:rsid w:val="5FE754CF"/>
    <w:rsid w:val="5FFA6572"/>
    <w:rsid w:val="600E34D5"/>
    <w:rsid w:val="6030120C"/>
    <w:rsid w:val="61586FCA"/>
    <w:rsid w:val="617472DE"/>
    <w:rsid w:val="618B5FC0"/>
    <w:rsid w:val="61BB1D8A"/>
    <w:rsid w:val="61D56A86"/>
    <w:rsid w:val="622E411D"/>
    <w:rsid w:val="64E56555"/>
    <w:rsid w:val="65C002D8"/>
    <w:rsid w:val="65E12261"/>
    <w:rsid w:val="663251AD"/>
    <w:rsid w:val="67CF2819"/>
    <w:rsid w:val="67E67195"/>
    <w:rsid w:val="68AF133C"/>
    <w:rsid w:val="6A2352CE"/>
    <w:rsid w:val="6BD97BA5"/>
    <w:rsid w:val="6D0477D4"/>
    <w:rsid w:val="6D2F55BE"/>
    <w:rsid w:val="6D574A9F"/>
    <w:rsid w:val="72826D2C"/>
    <w:rsid w:val="72EE08BE"/>
    <w:rsid w:val="75664D93"/>
    <w:rsid w:val="75F15BFC"/>
    <w:rsid w:val="769B33D3"/>
    <w:rsid w:val="76AC1267"/>
    <w:rsid w:val="76C238AF"/>
    <w:rsid w:val="77440C44"/>
    <w:rsid w:val="7770660B"/>
    <w:rsid w:val="79B570E7"/>
    <w:rsid w:val="7AB23E02"/>
    <w:rsid w:val="7D48525D"/>
    <w:rsid w:val="7DDB112B"/>
    <w:rsid w:val="7E4F35CD"/>
    <w:rsid w:val="7FCE0B13"/>
    <w:rsid w:val="7FD7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871C0"/>
    <w:rPr>
      <w:rFonts w:ascii="Calibri" w:hAnsi="Calibri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71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7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71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7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71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71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1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871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71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1C0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71C0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71C0"/>
    <w:rPr>
      <w:rFonts w:ascii="Cambria" w:eastAsia="宋体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71C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71C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871C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871C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871C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871C0"/>
    <w:rPr>
      <w:rFonts w:ascii="Cambria" w:eastAsia="宋体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71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1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71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71C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8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71C0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71C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71C0"/>
    <w:rPr>
      <w:rFonts w:ascii="Cambria" w:eastAsia="宋体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871C0"/>
    <w:pPr>
      <w:widowControl w:val="0"/>
      <w:spacing w:beforeAutospacing="1" w:afterAutospacing="1"/>
    </w:pPr>
    <w:rPr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F871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871C0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F871C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871C0"/>
    <w:rPr>
      <w:rFonts w:ascii="Calibri" w:hAnsi="Calibri" w:cs="Times New Roman"/>
      <w:b/>
      <w:i/>
      <w:iCs/>
    </w:rPr>
  </w:style>
  <w:style w:type="table" w:styleId="TableGrid">
    <w:name w:val="Table Grid"/>
    <w:basedOn w:val="TableNormal"/>
    <w:uiPriority w:val="99"/>
    <w:semiHidden/>
    <w:rsid w:val="00F871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F871C0"/>
    <w:rPr>
      <w:szCs w:val="32"/>
    </w:rPr>
  </w:style>
  <w:style w:type="paragraph" w:styleId="ListParagraph">
    <w:name w:val="List Paragraph"/>
    <w:basedOn w:val="Normal"/>
    <w:uiPriority w:val="99"/>
    <w:qFormat/>
    <w:rsid w:val="00F871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871C0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871C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71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871C0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rsid w:val="00F871C0"/>
    <w:rPr>
      <w:i/>
      <w:color w:val="595959"/>
    </w:rPr>
  </w:style>
  <w:style w:type="character" w:customStyle="1" w:styleId="IntenseEmphasis1">
    <w:name w:val="Intense Emphasis1"/>
    <w:basedOn w:val="DefaultParagraphFont"/>
    <w:uiPriority w:val="99"/>
    <w:rsid w:val="00F871C0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DefaultParagraphFont"/>
    <w:uiPriority w:val="99"/>
    <w:rsid w:val="00F871C0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DefaultParagraphFont"/>
    <w:uiPriority w:val="99"/>
    <w:rsid w:val="00F871C0"/>
    <w:rPr>
      <w:rFonts w:cs="Times New Roman"/>
      <w:b/>
      <w:sz w:val="24"/>
      <w:u w:val="single"/>
    </w:rPr>
  </w:style>
  <w:style w:type="character" w:customStyle="1" w:styleId="BookTitle1">
    <w:name w:val="Book Title1"/>
    <w:basedOn w:val="DefaultParagraphFont"/>
    <w:uiPriority w:val="99"/>
    <w:rsid w:val="00F871C0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F871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104</Words>
  <Characters>598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6</cp:revision>
  <cp:lastPrinted>2019-01-08T00:39:00Z</cp:lastPrinted>
  <dcterms:created xsi:type="dcterms:W3CDTF">2018-12-11T09:12:00Z</dcterms:created>
  <dcterms:modified xsi:type="dcterms:W3CDTF">2019-01-24T02:24:00Z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